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481" w:rsidRDefault="00D61E1D">
      <w:pPr>
        <w:pStyle w:val="Textbody"/>
        <w:spacing w:before="36" w:after="0" w:line="182" w:lineRule="auto"/>
        <w:ind w:left="281" w:right="442"/>
        <w:rPr>
          <w:lang w:eastAsia="zh-TW"/>
        </w:rPr>
      </w:pPr>
      <w:bookmarkStart w:id="0" w:name="_GoBack"/>
      <w:bookmarkEnd w:id="0"/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新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北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市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府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文化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局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暨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所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屬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機</w:t>
      </w:r>
      <w:r>
        <w:rPr>
          <w:rFonts w:ascii="微軟正黑體" w:eastAsia="微軟正黑體" w:hAnsi="微軟正黑體" w:cs="NSimSun"/>
          <w:spacing w:val="4"/>
          <w:sz w:val="32"/>
          <w:szCs w:val="32"/>
          <w:lang w:eastAsia="zh-TW"/>
        </w:rPr>
        <w:t>關</w:t>
      </w:r>
      <w:proofErr w:type="gramStart"/>
      <w:r>
        <w:rPr>
          <w:rFonts w:ascii="微軟正黑體" w:eastAsia="微軟正黑體" w:hAnsi="微軟正黑體" w:cs="BIZ UDGothic"/>
          <w:spacing w:val="-1"/>
          <w:sz w:val="32"/>
          <w:szCs w:val="32"/>
          <w:lang w:eastAsia="zh-TW"/>
        </w:rPr>
        <w:t>1</w:t>
      </w:r>
      <w:r>
        <w:rPr>
          <w:rFonts w:ascii="微軟正黑體" w:eastAsia="微軟正黑體" w:hAnsi="微軟正黑體" w:cs="BIZ UDGothic"/>
          <w:spacing w:val="1"/>
          <w:sz w:val="32"/>
          <w:szCs w:val="32"/>
          <w:lang w:eastAsia="zh-TW"/>
        </w:rPr>
        <w:t>1</w:t>
      </w:r>
      <w:r>
        <w:rPr>
          <w:rFonts w:ascii="微軟正黑體" w:eastAsia="微軟正黑體" w:hAnsi="微軟正黑體" w:cs="BIZ UDGothic"/>
          <w:spacing w:val="-1"/>
          <w:sz w:val="32"/>
          <w:szCs w:val="32"/>
          <w:lang w:eastAsia="zh-TW"/>
        </w:rPr>
        <w:t>2</w:t>
      </w:r>
      <w:proofErr w:type="gramEnd"/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年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度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暑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期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習生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 xml:space="preserve"> 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申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請表</w:t>
      </w:r>
    </w:p>
    <w:p w:rsidR="00EE6481" w:rsidRDefault="00EE6481">
      <w:pPr>
        <w:pStyle w:val="Textbody"/>
        <w:spacing w:before="7" w:after="0" w:line="30" w:lineRule="exact"/>
        <w:rPr>
          <w:rFonts w:ascii="微軟正黑體" w:eastAsia="微軟正黑體" w:hAnsi="微軟正黑體"/>
          <w:sz w:val="3"/>
          <w:szCs w:val="3"/>
          <w:lang w:eastAsia="zh-TW"/>
        </w:rPr>
      </w:pPr>
    </w:p>
    <w:tbl>
      <w:tblPr>
        <w:tblW w:w="9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51"/>
        <w:gridCol w:w="2581"/>
        <w:gridCol w:w="370"/>
        <w:gridCol w:w="994"/>
        <w:gridCol w:w="1188"/>
        <w:gridCol w:w="2243"/>
      </w:tblGrid>
      <w:tr w:rsidR="00EE6481">
        <w:tblPrEx>
          <w:tblCellMar>
            <w:top w:w="0" w:type="dxa"/>
            <w:bottom w:w="0" w:type="dxa"/>
          </w:tblCellMar>
        </w:tblPrEx>
        <w:trPr>
          <w:trHeight w:hRule="exact" w:val="687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2" w:after="0" w:line="140" w:lineRule="exact"/>
              <w:rPr>
                <w:rFonts w:ascii="微軟正黑體" w:eastAsia="微軟正黑體" w:hAnsi="微軟正黑體"/>
                <w:sz w:val="14"/>
                <w:szCs w:val="14"/>
                <w:lang w:eastAsia="zh-TW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554" w:right="534"/>
              <w:jc w:val="center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2" w:after="0" w:line="140" w:lineRule="exact"/>
              <w:rPr>
                <w:rFonts w:ascii="微軟正黑體" w:eastAsia="微軟正黑體" w:hAnsi="微軟正黑體"/>
                <w:sz w:val="14"/>
                <w:szCs w:val="14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249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1" w:after="0" w:line="170" w:lineRule="exact"/>
              <w:rPr>
                <w:rFonts w:ascii="微軟正黑體" w:eastAsia="微軟正黑體" w:hAnsi="微軟正黑體"/>
                <w:sz w:val="17"/>
                <w:szCs w:val="17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85" w:after="0" w:line="312" w:lineRule="exact"/>
              <w:ind w:left="249" w:right="60" w:hanging="1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出生年</w:t>
            </w:r>
            <w:proofErr w:type="spellEnd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月日</w:t>
            </w:r>
            <w:proofErr w:type="spell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8" w:after="0" w:line="110" w:lineRule="exact"/>
              <w:rPr>
                <w:rFonts w:ascii="微軟正黑體" w:eastAsia="微軟正黑體" w:hAnsi="微軟正黑體"/>
                <w:sz w:val="11"/>
                <w:szCs w:val="11"/>
              </w:rPr>
            </w:pPr>
          </w:p>
          <w:p w:rsidR="00EE6481" w:rsidRDefault="00D61E1D">
            <w:pPr>
              <w:pStyle w:val="Textbody"/>
              <w:tabs>
                <w:tab w:val="left" w:pos="1580"/>
                <w:tab w:val="left" w:pos="2180"/>
              </w:tabs>
              <w:spacing w:after="0" w:line="240" w:lineRule="auto"/>
              <w:ind w:left="988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ab/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日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12" w:after="0" w:line="240" w:lineRule="auto"/>
              <w:ind w:left="35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就讀學校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57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34"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科系、年級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31"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專長、興趣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after="0" w:line="130" w:lineRule="exact"/>
              <w:rPr>
                <w:rFonts w:ascii="微軟正黑體" w:eastAsia="微軟正黑體" w:hAnsi="微軟正黑體"/>
                <w:sz w:val="13"/>
                <w:szCs w:val="13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35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語文能力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after="0" w:line="130" w:lineRule="exact"/>
              <w:rPr>
                <w:rFonts w:ascii="微軟正黑體" w:eastAsia="微軟正黑體" w:hAnsi="微軟正黑體"/>
                <w:sz w:val="13"/>
                <w:szCs w:val="13"/>
                <w:lang w:eastAsia="zh-TW"/>
              </w:rPr>
            </w:pPr>
          </w:p>
          <w:p w:rsidR="00EE6481" w:rsidRDefault="00D61E1D">
            <w:pPr>
              <w:pStyle w:val="Textbody"/>
              <w:tabs>
                <w:tab w:val="left" w:pos="1100"/>
                <w:tab w:val="left" w:pos="2180"/>
                <w:tab w:val="left" w:pos="3260"/>
                <w:tab w:val="left" w:pos="4460"/>
              </w:tabs>
              <w:spacing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□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英語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日語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韓語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法語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其他：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EE6481" w:rsidRDefault="00D61E1D">
            <w:pPr>
              <w:pStyle w:val="Textbody"/>
              <w:spacing w:after="0" w:line="314" w:lineRule="exact"/>
              <w:ind w:left="472" w:right="39" w:hanging="36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申請實習單位</w:t>
            </w:r>
            <w:proofErr w:type="spellEnd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志願序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481" w:rsidRDefault="00D61E1D">
            <w:pPr>
              <w:pStyle w:val="Textbody"/>
              <w:spacing w:after="0" w:line="261" w:lineRule="exact"/>
              <w:ind w:left="1008" w:right="985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16" w:lineRule="exact"/>
              <w:ind w:left="791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</w:rPr>
              <w:t>館舍名稱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16" w:lineRule="exact"/>
              <w:ind w:left="636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</w:rPr>
              <w:t>實習職稱</w:t>
            </w:r>
            <w:proofErr w:type="spellEnd"/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61E1D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56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61E1D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56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61E1D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77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141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EE6481" w:rsidRDefault="00EE6481">
            <w:pPr>
              <w:pStyle w:val="Textbody"/>
              <w:spacing w:before="15" w:after="0" w:line="220" w:lineRule="exact"/>
              <w:rPr>
                <w:rFonts w:ascii="微軟正黑體" w:eastAsia="微軟正黑體" w:hAnsi="微軟正黑體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11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學生聯絡方式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14"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通訊地址：</w:t>
            </w:r>
          </w:p>
          <w:p w:rsidR="00EE6481" w:rsidRDefault="00D61E1D">
            <w:pPr>
              <w:pStyle w:val="Textbody"/>
              <w:tabs>
                <w:tab w:val="left" w:pos="3740"/>
              </w:tabs>
              <w:spacing w:before="66" w:after="0" w:line="283" w:lineRule="auto"/>
              <w:ind w:left="21" w:right="3399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聯絡電話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EE6481" w:rsidRDefault="00D61E1D">
            <w:pPr>
              <w:pStyle w:val="Textbody"/>
              <w:tabs>
                <w:tab w:val="left" w:pos="3740"/>
              </w:tabs>
              <w:spacing w:before="66" w:after="0" w:line="283" w:lineRule="auto"/>
              <w:ind w:left="21" w:right="3399"/>
            </w:pP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 E-mail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：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975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9" w:after="0" w:line="280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11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學生指導老師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77"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指導老師姓名：</w:t>
            </w:r>
          </w:p>
          <w:p w:rsidR="00EE6481" w:rsidRDefault="00D61E1D">
            <w:pPr>
              <w:pStyle w:val="Textbody"/>
              <w:tabs>
                <w:tab w:val="left" w:pos="3740"/>
              </w:tabs>
              <w:spacing w:before="66"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聯絡電話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867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15" w:after="0" w:line="22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EE6481" w:rsidRDefault="00D61E1D">
            <w:pPr>
              <w:pStyle w:val="Textbody"/>
              <w:spacing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before="14" w:after="0" w:line="283" w:lineRule="auto"/>
              <w:ind w:left="21"/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姓名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:             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關係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: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連絡電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話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EE6481" w:rsidRDefault="00D61E1D">
            <w:pPr>
              <w:pStyle w:val="Textbody"/>
              <w:spacing w:before="14" w:after="0" w:line="283" w:lineRule="auto"/>
              <w:ind w:left="21" w:right="3399"/>
              <w:jc w:val="both"/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地址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EE6481" w:rsidRDefault="00D61E1D">
            <w:pPr>
              <w:pStyle w:val="Textbody"/>
              <w:spacing w:after="0" w:line="312" w:lineRule="exact"/>
              <w:ind w:left="23" w:right="367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學校系主任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或所長簽章</w:t>
            </w:r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EE6481" w:rsidRDefault="00EE6481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EE6481" w:rsidRDefault="00EE6481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  <w:p w:rsidR="00EE6481" w:rsidRDefault="00D61E1D">
            <w:pPr>
              <w:pStyle w:val="Textbody"/>
              <w:tabs>
                <w:tab w:val="left" w:pos="302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學校電</w:t>
            </w:r>
            <w:r>
              <w:rPr>
                <w:rFonts w:ascii="微軟正黑體" w:eastAsia="微軟正黑體" w:hAnsi="微軟正黑體" w:cs="NSimSun"/>
                <w:spacing w:val="1"/>
                <w:sz w:val="24"/>
                <w:szCs w:val="24"/>
                <w:lang w:eastAsia="zh-TW"/>
              </w:rPr>
              <w:t>話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ab/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  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系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所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)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辦分機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EE6481" w:rsidRDefault="00D61E1D">
            <w:pPr>
              <w:pStyle w:val="Textbody"/>
              <w:spacing w:before="66" w:after="0" w:line="240" w:lineRule="auto"/>
              <w:ind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color w:val="FF0000"/>
                <w:sz w:val="24"/>
                <w:szCs w:val="24"/>
                <w:lang w:eastAsia="zh-TW"/>
              </w:rPr>
              <w:t>無系主任或所長簽章不予受理</w:t>
            </w:r>
          </w:p>
        </w:tc>
      </w:tr>
    </w:tbl>
    <w:p w:rsidR="00EE6481" w:rsidRDefault="00D61E1D">
      <w:pPr>
        <w:pStyle w:val="Textbody"/>
        <w:spacing w:after="0" w:line="286" w:lineRule="exact"/>
        <w:ind w:left="281" w:right="-20"/>
        <w:rPr>
          <w:lang w:eastAsia="zh-TW"/>
        </w:rPr>
      </w:pPr>
      <w:proofErr w:type="gramStart"/>
      <w:r>
        <w:rPr>
          <w:rFonts w:ascii="微軟正黑體" w:eastAsia="微軟正黑體" w:hAnsi="微軟正黑體" w:cs="NSimSun"/>
          <w:position w:val="-2"/>
          <w:sz w:val="24"/>
          <w:szCs w:val="24"/>
          <w:lang w:eastAsia="zh-TW"/>
        </w:rPr>
        <w:t>註</w:t>
      </w:r>
      <w:proofErr w:type="gramEnd"/>
      <w:r>
        <w:rPr>
          <w:rFonts w:ascii="微軟正黑體" w:eastAsia="微軟正黑體" w:hAnsi="微軟正黑體" w:cs="BIZ UDGothic"/>
          <w:position w:val="-2"/>
          <w:sz w:val="24"/>
          <w:szCs w:val="24"/>
          <w:lang w:eastAsia="zh-TW"/>
        </w:rPr>
        <w:t>:</w:t>
      </w:r>
    </w:p>
    <w:p w:rsidR="00EE6481" w:rsidRDefault="00D61E1D">
      <w:pPr>
        <w:pStyle w:val="Textbody"/>
        <w:spacing w:before="6" w:after="0" w:line="242" w:lineRule="auto"/>
        <w:ind w:left="281" w:right="211"/>
        <w:rPr>
          <w:lang w:eastAsia="zh-TW"/>
        </w:rPr>
      </w:pPr>
      <w:r>
        <w:rPr>
          <w:rFonts w:ascii="微軟正黑體" w:eastAsia="微軟正黑體" w:hAnsi="微軟正黑體" w:cs="NSimSun"/>
          <w:sz w:val="24"/>
          <w:szCs w:val="24"/>
          <w:lang w:eastAsia="zh-TW"/>
        </w:rPr>
        <w:t>依「新北市政府文化局暨所屬機關學生實習作業要點」之規定，申請實習者必須繳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交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1.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申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請實習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表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本表格</w:t>
      </w:r>
      <w:r>
        <w:rPr>
          <w:rFonts w:ascii="微軟正黑體" w:eastAsia="微軟正黑體" w:hAnsi="微軟正黑體" w:cs="BIZ UDGothic"/>
          <w:spacing w:val="2"/>
          <w:sz w:val="24"/>
          <w:szCs w:val="24"/>
          <w:lang w:eastAsia="zh-TW"/>
        </w:rPr>
        <w:t>)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2</w:t>
      </w:r>
      <w:r>
        <w:rPr>
          <w:rFonts w:ascii="微軟正黑體" w:eastAsia="微軟正黑體" w:hAnsi="微軟正黑體" w:cs="BIZ UDGothic"/>
          <w:spacing w:val="-2"/>
          <w:sz w:val="24"/>
          <w:szCs w:val="24"/>
          <w:lang w:eastAsia="zh-TW"/>
        </w:rPr>
        <w:t>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自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傳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3</w:t>
      </w:r>
      <w:r>
        <w:rPr>
          <w:rFonts w:ascii="微軟正黑體" w:eastAsia="微軟正黑體" w:hAnsi="微軟正黑體" w:cs="BIZ UDGothic"/>
          <w:spacing w:val="-2"/>
          <w:sz w:val="24"/>
          <w:szCs w:val="24"/>
          <w:lang w:eastAsia="zh-TW"/>
        </w:rPr>
        <w:t>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經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歷證明文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件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在學證明文件或</w:t>
      </w:r>
      <w:r>
        <w:rPr>
          <w:rFonts w:ascii="微軟正黑體" w:eastAsia="微軟正黑體" w:hAnsi="微軟正黑體" w:cs="NSimSun"/>
          <w:spacing w:val="-2"/>
          <w:sz w:val="24"/>
          <w:szCs w:val="24"/>
          <w:lang w:eastAsia="zh-TW"/>
        </w:rPr>
        <w:t>含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有當期學年註冊章之</w:t>
      </w:r>
    </w:p>
    <w:p w:rsidR="00EE6481" w:rsidRDefault="00D61E1D">
      <w:pPr>
        <w:pStyle w:val="Textbody"/>
        <w:spacing w:before="2" w:after="0" w:line="242" w:lineRule="auto"/>
        <w:ind w:left="281" w:right="38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4396680</wp:posOffset>
            </wp:positionH>
            <wp:positionV relativeFrom="paragraph">
              <wp:posOffset>603360</wp:posOffset>
            </wp:positionV>
            <wp:extent cx="579240" cy="579240"/>
            <wp:effectExtent l="0" t="0" r="0" b="0"/>
            <wp:wrapSquare wrapText="bothSides"/>
            <wp:docPr id="1" name="圖片 4" descr="C:\Users\aj0353\Downloads\qr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學生證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正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反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面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影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本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，外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國大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者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依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教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育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部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公告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之</w:t>
      </w:r>
      <w:r>
        <w:rPr>
          <w:rFonts w:ascii="微軟正黑體" w:eastAsia="微軟正黑體" w:hAnsi="微軟正黑體" w:cs="NSimSun"/>
          <w:spacing w:val="5"/>
          <w:sz w:val="24"/>
          <w:szCs w:val="24"/>
          <w:lang w:eastAsia="zh-TW"/>
        </w:rPr>
        <w:t>「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大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理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國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外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學歷</w:t>
      </w:r>
      <w:proofErr w:type="gramStart"/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採</w:t>
      </w:r>
      <w:proofErr w:type="gramEnd"/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認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pacing w:val="4"/>
          <w:sz w:val="24"/>
          <w:szCs w:val="24"/>
          <w:lang w:eastAsia="zh-TW"/>
        </w:rPr>
        <w:t>法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」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理</w:t>
      </w:r>
      <w:r>
        <w:rPr>
          <w:rFonts w:ascii="微軟正黑體" w:eastAsia="微軟正黑體" w:hAnsi="微軟正黑體" w:cs="BIZ UDGothic"/>
          <w:spacing w:val="2"/>
          <w:sz w:val="24"/>
          <w:szCs w:val="24"/>
          <w:lang w:eastAsia="zh-TW"/>
        </w:rPr>
        <w:t>)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及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 xml:space="preserve">4. 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實習計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畫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書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(500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字為</w:t>
      </w:r>
      <w:r>
        <w:rPr>
          <w:rFonts w:ascii="微軟正黑體" w:eastAsia="微軟正黑體" w:hAnsi="微軟正黑體" w:cs="NSimSun"/>
          <w:spacing w:val="-2"/>
          <w:sz w:val="24"/>
          <w:szCs w:val="24"/>
          <w:lang w:eastAsia="zh-TW"/>
        </w:rPr>
        <w:t>原</w:t>
      </w:r>
      <w:r>
        <w:rPr>
          <w:rFonts w:ascii="微軟正黑體" w:eastAsia="微軟正黑體" w:hAnsi="微軟正黑體" w:cs="NSimSun"/>
          <w:spacing w:val="1"/>
          <w:sz w:val="24"/>
          <w:szCs w:val="24"/>
          <w:lang w:eastAsia="zh-TW"/>
        </w:rPr>
        <w:t>則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)5.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請務必填寫</w:t>
      </w:r>
      <w:r>
        <w:rPr>
          <w:rFonts w:ascii="微軟正黑體" w:eastAsia="微軟正黑體" w:hAnsi="微軟正黑體" w:cs="NSimSun"/>
          <w:spacing w:val="-58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GOOGLE</w:t>
      </w:r>
      <w:r>
        <w:rPr>
          <w:rFonts w:ascii="微軟正黑體" w:eastAsia="微軟正黑體" w:hAnsi="微軟正黑體" w:cs="BIZ UDGothic"/>
          <w:spacing w:val="-60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表單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 xml:space="preserve"> </w:t>
      </w:r>
      <w:r>
        <w:fldChar w:fldCharType="begin"/>
      </w:r>
      <w:r>
        <w:rPr>
          <w:lang w:eastAsia="zh-TW"/>
        </w:rPr>
        <w:instrText xml:space="preserve"> HYPERLINK  "https://reurl.cc/pZGgWZ" </w:instrText>
      </w:r>
      <w:r>
        <w:fldChar w:fldCharType="separate"/>
      </w:r>
      <w:r>
        <w:rPr>
          <w:rStyle w:val="a7"/>
          <w:rFonts w:ascii="微軟正黑體" w:eastAsia="微軟正黑體" w:hAnsi="微軟正黑體" w:cs="NSimSun"/>
          <w:sz w:val="24"/>
          <w:szCs w:val="24"/>
          <w:lang w:eastAsia="zh-TW"/>
        </w:rPr>
        <w:t>https://reurl.cc/pZGgWZ</w:t>
      </w:r>
      <w:r>
        <w:rPr>
          <w:rStyle w:val="a7"/>
          <w:rFonts w:ascii="微軟正黑體" w:eastAsia="微軟正黑體" w:hAnsi="微軟正黑體" w:cs="NSimSun"/>
          <w:sz w:val="24"/>
          <w:szCs w:val="24"/>
          <w:lang w:eastAsia="zh-TW"/>
        </w:rPr>
        <w:fldChar w:fldCharType="end"/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。請使用專用信封封面，並確認資料齊全無誤後，</w:t>
      </w:r>
    </w:p>
    <w:p w:rsidR="00EE6481" w:rsidRDefault="00D61E1D">
      <w:pPr>
        <w:pStyle w:val="Textbody"/>
        <w:spacing w:before="2" w:after="0" w:line="242" w:lineRule="auto"/>
        <w:ind w:left="281" w:right="38"/>
        <w:sectPr w:rsidR="00EE6481">
          <w:pgSz w:w="11920" w:h="16840"/>
          <w:pgMar w:top="760" w:right="900" w:bottom="280" w:left="1080" w:header="720" w:footer="720" w:gutter="0"/>
          <w:cols w:space="720"/>
        </w:sectPr>
      </w:pP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於收</w:t>
      </w:r>
      <w:r>
        <w:rPr>
          <w:rFonts w:ascii="微軟正黑體" w:eastAsia="微軟正黑體" w:hAnsi="微軟正黑體" w:cs="NSimSun"/>
          <w:color w:val="000000"/>
          <w:spacing w:val="1"/>
          <w:sz w:val="24"/>
          <w:szCs w:val="24"/>
          <w:lang w:eastAsia="zh-TW"/>
        </w:rPr>
        <w:t>件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112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年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3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月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24</w:t>
      </w:r>
      <w:r>
        <w:rPr>
          <w:rFonts w:ascii="微軟正黑體" w:eastAsia="微軟正黑體" w:hAnsi="微軟正黑體" w:cs="NSimSun"/>
          <w:color w:val="000000"/>
          <w:spacing w:val="1"/>
          <w:sz w:val="24"/>
          <w:szCs w:val="24"/>
          <w:lang w:eastAsia="zh-TW"/>
        </w:rPr>
        <w:t>日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截止日前寄回新北市政府文化局。</w:t>
      </w:r>
    </w:p>
    <w:p w:rsidR="00EE6481" w:rsidRDefault="00D61E1D">
      <w:pPr>
        <w:pStyle w:val="Textbody"/>
        <w:spacing w:after="0" w:line="397" w:lineRule="exact"/>
        <w:ind w:left="2765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lastRenderedPageBreak/>
        <w:t>新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北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市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府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文化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局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暨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所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屬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機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關</w:t>
      </w:r>
    </w:p>
    <w:p w:rsidR="00EE6481" w:rsidRDefault="00EE6481">
      <w:pPr>
        <w:pStyle w:val="Textbody"/>
        <w:spacing w:before="8" w:after="0"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:rsidR="00EE6481" w:rsidRDefault="00D61E1D">
      <w:pPr>
        <w:pStyle w:val="Textbody"/>
        <w:spacing w:after="0" w:line="240" w:lineRule="auto"/>
        <w:ind w:left="2765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生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心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得</w:t>
      </w:r>
      <w:r>
        <w:rPr>
          <w:rFonts w:ascii="微軟正黑體" w:eastAsia="微軟正黑體" w:hAnsi="微軟正黑體" w:cs="BIZ UDGothic"/>
          <w:spacing w:val="-1"/>
          <w:sz w:val="32"/>
          <w:szCs w:val="32"/>
          <w:lang w:eastAsia="zh-TW"/>
        </w:rPr>
        <w:t>(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生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填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寫</w:t>
      </w:r>
      <w:r>
        <w:rPr>
          <w:rFonts w:ascii="微軟正黑體" w:eastAsia="微軟正黑體" w:hAnsi="微軟正黑體" w:cs="BIZ UDGothic"/>
          <w:sz w:val="32"/>
          <w:szCs w:val="32"/>
          <w:lang w:eastAsia="zh-TW"/>
        </w:rPr>
        <w:t>)</w:t>
      </w:r>
    </w:p>
    <w:p w:rsidR="00EE6481" w:rsidRDefault="00EE6481">
      <w:pPr>
        <w:pStyle w:val="Textbody"/>
        <w:spacing w:before="16"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tbl>
      <w:tblPr>
        <w:tblW w:w="9691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2153"/>
        <w:gridCol w:w="4854"/>
      </w:tblGrid>
      <w:tr w:rsidR="00EE64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實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習單位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實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習生</w:t>
            </w:r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姓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名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學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校名</w:t>
            </w:r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稱</w:t>
            </w:r>
            <w:proofErr w:type="spellEnd"/>
            <w:r>
              <w:rPr>
                <w:rFonts w:ascii="微軟正黑體" w:eastAsia="微軟正黑體" w:hAnsi="微軟正黑體" w:cs="BIZ UDGothic"/>
                <w:spacing w:val="-1"/>
                <w:position w:val="-2"/>
                <w:sz w:val="32"/>
                <w:szCs w:val="32"/>
              </w:rPr>
              <w:t>/</w:t>
            </w: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系所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EE6481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305" w:lineRule="exact"/>
              <w:ind w:left="4692" w:right="3762"/>
              <w:jc w:val="center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8"/>
                <w:szCs w:val="28"/>
              </w:rPr>
              <w:t>實習心得</w:t>
            </w:r>
            <w:proofErr w:type="spellEnd"/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8891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39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(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本表可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複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製使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用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，實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習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報</w:t>
            </w:r>
            <w:r>
              <w:rPr>
                <w:rFonts w:ascii="微軟正黑體" w:eastAsia="微軟正黑體" w:hAnsi="微軟正黑體" w:cs="NSimSun"/>
                <w:spacing w:val="1"/>
                <w:position w:val="-2"/>
                <w:lang w:eastAsia="zh-TW"/>
              </w:rPr>
              <w:t>告</w:t>
            </w: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150</w:t>
            </w:r>
            <w:r>
              <w:rPr>
                <w:rFonts w:ascii="微軟正黑體" w:eastAsia="微軟正黑體" w:hAnsi="微軟正黑體" w:cs="BIZ UDGothic"/>
                <w:spacing w:val="-2"/>
                <w:position w:val="-2"/>
                <w:lang w:eastAsia="zh-TW"/>
              </w:rPr>
              <w:t>0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字</w:t>
            </w: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)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61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  <w:lang w:eastAsia="zh-TW"/>
              </w:rPr>
              <w:t>依「新北市政府文化局暨所屬機關學生實習作業要點」之規</w:t>
            </w:r>
            <w:r>
              <w:rPr>
                <w:rFonts w:ascii="微軟正黑體" w:eastAsia="微軟正黑體" w:hAnsi="微軟正黑體" w:cs="NSimSun"/>
                <w:spacing w:val="1"/>
                <w:position w:val="-2"/>
                <w:sz w:val="24"/>
                <w:szCs w:val="24"/>
                <w:lang w:eastAsia="zh-TW"/>
              </w:rPr>
              <w:t>定</w:t>
            </w: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  <w:lang w:eastAsia="zh-TW"/>
              </w:rPr>
              <w:t>:</w:t>
            </w:r>
          </w:p>
          <w:p w:rsidR="00EE6481" w:rsidRDefault="00D61E1D">
            <w:pPr>
              <w:pStyle w:val="Textbody"/>
              <w:spacing w:after="0" w:line="312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實習結束</w:t>
            </w: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實習結束前繳交一篇實習心得交予指導員，字數不得少</w:t>
            </w:r>
            <w:r>
              <w:rPr>
                <w:rFonts w:ascii="微軟正黑體" w:eastAsia="微軟正黑體" w:hAnsi="微軟正黑體" w:cs="NSimSun"/>
                <w:spacing w:val="2"/>
                <w:position w:val="-3"/>
                <w:sz w:val="24"/>
                <w:szCs w:val="24"/>
                <w:lang w:eastAsia="zh-TW"/>
              </w:rPr>
              <w:t>於</w:t>
            </w:r>
            <w:r>
              <w:rPr>
                <w:rFonts w:ascii="微軟正黑體" w:eastAsia="微軟正黑體" w:hAnsi="微軟正黑體" w:cs="BIZ UDGothic"/>
                <w:position w:val="-3"/>
                <w:lang w:eastAsia="zh-TW"/>
              </w:rPr>
              <w:t>1500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字。</w:t>
            </w:r>
          </w:p>
          <w:p w:rsidR="00EE6481" w:rsidRDefault="00D61E1D">
            <w:pPr>
              <w:pStyle w:val="Textbody"/>
              <w:spacing w:after="0" w:line="312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督導考評</w:t>
            </w: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實習時數不足及未依時間內繳交實習報告，</w:t>
            </w:r>
            <w:proofErr w:type="gramStart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不</w:t>
            </w:r>
            <w:proofErr w:type="gramEnd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開具實習證明。</w:t>
            </w:r>
          </w:p>
        </w:tc>
      </w:tr>
      <w:tr w:rsidR="00EE6481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61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指導員簽章</w:t>
            </w:r>
            <w:proofErr w:type="spellEnd"/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1" w:rsidRDefault="00D61E1D">
            <w:pPr>
              <w:pStyle w:val="Textbody"/>
              <w:spacing w:after="0" w:line="261" w:lineRule="exact"/>
              <w:ind w:left="342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主管簽章</w:t>
            </w:r>
            <w:proofErr w:type="spellEnd"/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:</w:t>
            </w:r>
          </w:p>
        </w:tc>
      </w:tr>
    </w:tbl>
    <w:p w:rsidR="00000000" w:rsidRDefault="00D61E1D">
      <w:pPr>
        <w:sectPr w:rsidR="00000000">
          <w:pgSz w:w="11920" w:h="16840"/>
          <w:pgMar w:top="1300" w:right="760" w:bottom="280" w:left="1220" w:header="720" w:footer="720" w:gutter="0"/>
          <w:cols w:space="720"/>
        </w:sectPr>
      </w:pPr>
    </w:p>
    <w:p w:rsidR="00EE6481" w:rsidRDefault="00D61E1D">
      <w:pPr>
        <w:pStyle w:val="Textbody"/>
        <w:tabs>
          <w:tab w:val="left" w:pos="13640"/>
        </w:tabs>
        <w:spacing w:after="0" w:line="452" w:lineRule="exact"/>
        <w:ind w:left="188" w:right="-20"/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8957880</wp:posOffset>
                </wp:positionH>
                <wp:positionV relativeFrom="paragraph">
                  <wp:posOffset>543600</wp:posOffset>
                </wp:positionV>
                <wp:extent cx="1190159" cy="1305360"/>
                <wp:effectExtent l="0" t="0" r="9991" b="28140"/>
                <wp:wrapSquare wrapText="bothSides"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59" cy="13053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5"/>
                            <a:gd name="f7" fmla="val 2055"/>
                            <a:gd name="f8" fmla="+- 0 14107 0"/>
                            <a:gd name="f9" fmla="+- 0 15982 0"/>
                            <a:gd name="f10" fmla="+- 0 0 0"/>
                            <a:gd name="f11" fmla="*/ f3 1 1875"/>
                            <a:gd name="f12" fmla="*/ f4 1 2055"/>
                            <a:gd name="f13" fmla="val f5"/>
                            <a:gd name="f14" fmla="val f6"/>
                            <a:gd name="f15" fmla="val f7"/>
                            <a:gd name="f16" fmla="+- f8 0 14107"/>
                            <a:gd name="f17" fmla="+- f9 0 14107"/>
                            <a:gd name="f18" fmla="*/ f10 f0 1"/>
                            <a:gd name="f19" fmla="+- f15 0 f13"/>
                            <a:gd name="f20" fmla="+- f14 0 f13"/>
                            <a:gd name="f21" fmla="*/ f18 1 f2"/>
                            <a:gd name="f22" fmla="*/ f20 1 1875"/>
                            <a:gd name="f23" fmla="*/ f19 1 2055"/>
                            <a:gd name="f24" fmla="*/ f16 f20 1"/>
                            <a:gd name="f25" fmla="*/ 2911 f19 1"/>
                            <a:gd name="f26" fmla="*/ f17 f20 1"/>
                            <a:gd name="f27" fmla="*/ 856 f19 1"/>
                            <a:gd name="f28" fmla="+- f21 0 f1"/>
                            <a:gd name="f29" fmla="*/ f24 1 1875"/>
                            <a:gd name="f30" fmla="*/ f25 1 2055"/>
                            <a:gd name="f31" fmla="*/ f26 1 1875"/>
                            <a:gd name="f32" fmla="*/ f27 1 2055"/>
                            <a:gd name="f33" fmla="*/ 0 1 f22"/>
                            <a:gd name="f34" fmla="*/ f14 1 f22"/>
                            <a:gd name="f35" fmla="*/ 0 1 f23"/>
                            <a:gd name="f36" fmla="*/ f15 1 f23"/>
                            <a:gd name="f37" fmla="*/ f29 1 f22"/>
                            <a:gd name="f38" fmla="*/ f30 1 f23"/>
                            <a:gd name="f39" fmla="*/ f31 1 f22"/>
                            <a:gd name="f40" fmla="*/ f32 1 f23"/>
                            <a:gd name="f41" fmla="*/ f33 f11 1"/>
                            <a:gd name="f42" fmla="*/ f34 f11 1"/>
                            <a:gd name="f43" fmla="*/ f36 f12 1"/>
                            <a:gd name="f44" fmla="*/ f35 f12 1"/>
                            <a:gd name="f45" fmla="*/ f37 f11 1"/>
                            <a:gd name="f46" fmla="*/ f38 f12 1"/>
                            <a:gd name="f47" fmla="*/ f39 f11 1"/>
                            <a:gd name="f48" fmla="*/ f40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5" y="f46"/>
                            </a:cxn>
                            <a:cxn ang="f28">
                              <a:pos x="f47" y="f46"/>
                            </a:cxn>
                            <a:cxn ang="f28">
                              <a:pos x="f47" y="f48"/>
                            </a:cxn>
                            <a:cxn ang="f28">
                              <a:pos x="f45" y="f48"/>
                            </a:cxn>
                            <a:cxn ang="f28">
                              <a:pos x="f45" y="f46"/>
                            </a:cxn>
                          </a:cxnLst>
                          <a:rect l="f41" t="f44" r="f42" b="f43"/>
                          <a:pathLst>
                            <a:path w="1875" h="2055">
                              <a:moveTo>
                                <a:pt x="f5" y="f7"/>
                              </a:move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EE6481" w:rsidRDefault="00EE6481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oup 6" o:spid="_x0000_s1026" style="position:absolute;left:0;text-align:left;margin-left:705.35pt;margin-top:42.8pt;width:93.7pt;height:10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5,2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" adj="-11796480,,5400" path="m,2055r1875,l1875,,,,,2055xe" filled="f" strokeweight=".26mm">
                <v:stroke joinstyle="round"/>
                <v:formulas/>
                <v:path arrowok="t" o:connecttype="custom" o:connectlocs="595080,0;1190159,652680;595080,1305360;0,652680;0,1849101;1190159,1849101;1190159,543741;0,543741;0,1849101" o:connectangles="270,0,90,180,270,270,270,270,270" textboxrect="0,0,1875,2055"/>
                <v:textbox inset="0,0,0,0">
                  <w:txbxContent>
                    <w:p w:rsidR="00EE6481" w:rsidRDefault="00EE648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8957880</wp:posOffset>
                </wp:positionH>
                <wp:positionV relativeFrom="paragraph">
                  <wp:posOffset>-8280</wp:posOffset>
                </wp:positionV>
                <wp:extent cx="1190159" cy="504359"/>
                <wp:effectExtent l="0" t="0" r="9991" b="9991"/>
                <wp:wrapSquare wrapText="bothSides"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59" cy="5043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5"/>
                            <a:gd name="f7" fmla="val 795"/>
                            <a:gd name="f8" fmla="+- 0 14107 0"/>
                            <a:gd name="f9" fmla="+- 0 15982 0"/>
                            <a:gd name="f10" fmla="+- 0 0 13"/>
                            <a:gd name="f11" fmla="+- 0 0 0"/>
                            <a:gd name="f12" fmla="*/ f3 1 1875"/>
                            <a:gd name="f13" fmla="*/ f4 1 795"/>
                            <a:gd name="f14" fmla="val f5"/>
                            <a:gd name="f15" fmla="val f6"/>
                            <a:gd name="f16" fmla="val f7"/>
                            <a:gd name="f17" fmla="+- f8 0 14107"/>
                            <a:gd name="f18" fmla="+- f9 0 14107"/>
                            <a:gd name="f19" fmla="*/ f11 f0 1"/>
                            <a:gd name="f20" fmla="+- f16 0 f14"/>
                            <a:gd name="f21" fmla="+- f15 0 f14"/>
                            <a:gd name="f22" fmla="*/ f19 1 f2"/>
                            <a:gd name="f23" fmla="*/ f21 1 1875"/>
                            <a:gd name="f24" fmla="*/ f20 1 795"/>
                            <a:gd name="f25" fmla="*/ f17 f21 1"/>
                            <a:gd name="f26" fmla="*/ 782 f20 1"/>
                            <a:gd name="f27" fmla="*/ f18 f21 1"/>
                            <a:gd name="f28" fmla="*/ f10 f20 1"/>
                            <a:gd name="f29" fmla="+- f22 0 f1"/>
                            <a:gd name="f30" fmla="*/ f25 1 1875"/>
                            <a:gd name="f31" fmla="*/ f26 1 795"/>
                            <a:gd name="f32" fmla="*/ f27 1 1875"/>
                            <a:gd name="f33" fmla="*/ f28 1 795"/>
                            <a:gd name="f34" fmla="*/ 0 1 f23"/>
                            <a:gd name="f35" fmla="*/ f15 1 f23"/>
                            <a:gd name="f36" fmla="*/ 0 1 f24"/>
                            <a:gd name="f37" fmla="*/ f16 1 f24"/>
                            <a:gd name="f38" fmla="*/ f30 1 f23"/>
                            <a:gd name="f39" fmla="*/ f31 1 f24"/>
                            <a:gd name="f40" fmla="*/ f32 1 f23"/>
                            <a:gd name="f41" fmla="*/ f33 1 f24"/>
                            <a:gd name="f42" fmla="*/ f34 f12 1"/>
                            <a:gd name="f43" fmla="*/ f35 f12 1"/>
                            <a:gd name="f44" fmla="*/ f37 f13 1"/>
                            <a:gd name="f45" fmla="*/ f36 f13 1"/>
                            <a:gd name="f46" fmla="*/ f38 f12 1"/>
                            <a:gd name="f47" fmla="*/ f39 f13 1"/>
                            <a:gd name="f48" fmla="*/ f40 f12 1"/>
                            <a:gd name="f49" fmla="*/ f41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46" y="f47"/>
                            </a:cxn>
                            <a:cxn ang="f29">
                              <a:pos x="f48" y="f47"/>
                            </a:cxn>
                            <a:cxn ang="f29">
                              <a:pos x="f48" y="f49"/>
                            </a:cxn>
                            <a:cxn ang="f29">
                              <a:pos x="f46" y="f49"/>
                            </a:cxn>
                            <a:cxn ang="f29">
                              <a:pos x="f46" y="f47"/>
                            </a:cxn>
                          </a:cxnLst>
                          <a:rect l="f42" t="f45" r="f43" b="f44"/>
                          <a:pathLst>
                            <a:path w="1875" h="795">
                              <a:moveTo>
                                <a:pt x="f5" y="f7"/>
                              </a:move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EE6481" w:rsidRDefault="00EE6481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oup 4" o:spid="_x0000_s1027" style="position:absolute;left:0;text-align:left;margin-left:705.35pt;margin-top:-.65pt;width:93.7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5,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" adj="-11796480,,5400" path="m,795r1875,l1875,,,,,795xe" filled="f" strokeweight=".26mm">
                <v:stroke joinstyle="round"/>
                <v:formulas/>
                <v:path arrowok="t" o:connecttype="custom" o:connectlocs="595080,0;1190159,252180;595080,504359;0,252180;0,496112;1190159,496112;1190159,-8247;0,-8247;0,496112" o:connectangles="270,0,90,180,270,270,270,270,270" textboxrect="0,0,1875,795"/>
                <v:textbox inset="0,0,0,0">
                  <w:txbxContent>
                    <w:p w:rsidR="00EE6481" w:rsidRDefault="00EE648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新北市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府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文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化局暨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所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屬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機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>關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 xml:space="preserve"> </w:t>
      </w:r>
      <w:r>
        <w:rPr>
          <w:rFonts w:ascii="微軟正黑體" w:eastAsia="微軟正黑體" w:hAnsi="微軟正黑體" w:cs="NSimSun"/>
          <w:spacing w:val="25"/>
          <w:position w:val="-4"/>
          <w:sz w:val="36"/>
          <w:szCs w:val="36"/>
          <w:lang w:eastAsia="zh-TW"/>
        </w:rPr>
        <w:t xml:space="preserve"> </w:t>
      </w:r>
      <w:proofErr w:type="gramStart"/>
      <w:r>
        <w:rPr>
          <w:rFonts w:ascii="微軟正黑體" w:eastAsia="微軟正黑體" w:hAnsi="微軟正黑體" w:cs="BIZ UDGothic"/>
          <w:position w:val="-4"/>
          <w:sz w:val="36"/>
          <w:szCs w:val="36"/>
          <w:lang w:eastAsia="zh-TW"/>
        </w:rPr>
        <w:t>1</w:t>
      </w:r>
      <w:r>
        <w:rPr>
          <w:rFonts w:ascii="微軟正黑體" w:eastAsia="微軟正黑體" w:hAnsi="微軟正黑體" w:cs="BIZ UDGothic"/>
          <w:spacing w:val="2"/>
          <w:position w:val="-4"/>
          <w:sz w:val="36"/>
          <w:szCs w:val="36"/>
          <w:lang w:eastAsia="zh-TW"/>
        </w:rPr>
        <w:t>1</w:t>
      </w:r>
      <w:r>
        <w:rPr>
          <w:rFonts w:ascii="微軟正黑體" w:eastAsia="微軟正黑體" w:hAnsi="微軟正黑體" w:cs="BIZ UDGothic"/>
          <w:position w:val="-4"/>
          <w:sz w:val="36"/>
          <w:szCs w:val="36"/>
          <w:lang w:eastAsia="zh-TW"/>
        </w:rPr>
        <w:t>2</w:t>
      </w:r>
      <w:proofErr w:type="gramEnd"/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年度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暑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期實習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生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專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用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信封封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>面</w:t>
      </w:r>
      <w:r>
        <w:rPr>
          <w:rFonts w:ascii="微軟正黑體" w:eastAsia="微軟正黑體" w:hAnsi="微軟正黑體" w:cs="NSimSun"/>
          <w:spacing w:val="7"/>
          <w:position w:val="-4"/>
          <w:sz w:val="36"/>
          <w:szCs w:val="36"/>
          <w:lang w:eastAsia="zh-TW"/>
        </w:rPr>
        <w:t xml:space="preserve"> 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ab/>
      </w:r>
      <w:r>
        <w:rPr>
          <w:rFonts w:ascii="微軟正黑體" w:eastAsia="微軟正黑體" w:hAnsi="微軟正黑體" w:cs="Adobe 仿宋 Std R"/>
          <w:position w:val="3"/>
          <w:sz w:val="28"/>
          <w:szCs w:val="28"/>
          <w:lang w:eastAsia="zh-TW"/>
        </w:rPr>
        <w:t>掛號</w:t>
      </w: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before="1" w:after="0" w:line="260" w:lineRule="exact"/>
        <w:rPr>
          <w:rFonts w:ascii="微軟正黑體" w:eastAsia="微軟正黑體" w:hAnsi="微軟正黑體"/>
          <w:sz w:val="26"/>
          <w:szCs w:val="26"/>
          <w:lang w:eastAsia="zh-TW"/>
        </w:rPr>
      </w:pPr>
    </w:p>
    <w:p w:rsidR="00EE6481" w:rsidRDefault="00EE6481">
      <w:pPr>
        <w:pStyle w:val="Textbody"/>
        <w:spacing w:after="0"/>
        <w:rPr>
          <w:rFonts w:ascii="微軟正黑體" w:eastAsia="微軟正黑體" w:hAnsi="微軟正黑體"/>
          <w:lang w:eastAsia="zh-TW"/>
        </w:rPr>
      </w:pPr>
    </w:p>
    <w:p w:rsidR="00EE6481" w:rsidRDefault="00D61E1D">
      <w:pPr>
        <w:pStyle w:val="Textbody"/>
        <w:spacing w:after="0"/>
        <w:rPr>
          <w:rFonts w:ascii="微軟正黑體" w:eastAsia="微軟正黑體" w:hAnsi="微軟正黑體"/>
          <w:sz w:val="36"/>
          <w:szCs w:val="36"/>
          <w:lang w:eastAsia="zh-TW"/>
        </w:rPr>
      </w:pPr>
      <w:r>
        <w:rPr>
          <w:rFonts w:ascii="微軟正黑體" w:eastAsia="微軟正黑體" w:hAnsi="微軟正黑體"/>
          <w:sz w:val="36"/>
          <w:szCs w:val="36"/>
          <w:lang w:eastAsia="zh-TW"/>
        </w:rPr>
        <w:t>截止日期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:112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年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3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月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24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日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(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星期四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)</w:t>
      </w:r>
      <w:r>
        <w:rPr>
          <w:rFonts w:ascii="微軟正黑體" w:eastAsia="微軟正黑體" w:hAnsi="微軟正黑體"/>
          <w:sz w:val="36"/>
          <w:szCs w:val="36"/>
          <w:lang w:eastAsia="zh-TW"/>
        </w:rPr>
        <w:t>郵戳為憑</w:t>
      </w:r>
    </w:p>
    <w:p w:rsidR="00000000" w:rsidRDefault="00D61E1D">
      <w:pPr>
        <w:rPr>
          <w:lang w:eastAsia="zh-TW"/>
        </w:rPr>
        <w:sectPr w:rsidR="00000000">
          <w:pgSz w:w="16860" w:h="11920" w:orient="landscape"/>
          <w:pgMar w:top="980" w:right="660" w:bottom="280" w:left="1120" w:header="720" w:footer="720" w:gutter="0"/>
          <w:cols w:space="720"/>
        </w:sectPr>
      </w:pPr>
    </w:p>
    <w:p w:rsidR="00EE6481" w:rsidRDefault="00EE6481">
      <w:pPr>
        <w:pStyle w:val="Textbody"/>
        <w:tabs>
          <w:tab w:val="left" w:pos="740"/>
          <w:tab w:val="left" w:pos="3540"/>
        </w:tabs>
        <w:spacing w:before="65" w:after="0" w:line="261" w:lineRule="auto"/>
        <w:ind w:right="-91"/>
        <w:rPr>
          <w:rFonts w:ascii="微軟正黑體" w:eastAsia="微軟正黑體" w:hAnsi="微軟正黑體" w:cs="Adobe 仿宋 Std R"/>
          <w:w w:val="103"/>
          <w:sz w:val="28"/>
          <w:szCs w:val="28"/>
          <w:lang w:eastAsia="zh-TW"/>
        </w:rPr>
      </w:pPr>
    </w:p>
    <w:p w:rsidR="00EE6481" w:rsidRDefault="00D61E1D">
      <w:pPr>
        <w:pStyle w:val="Textbody"/>
        <w:tabs>
          <w:tab w:val="left" w:pos="740"/>
          <w:tab w:val="left" w:pos="3540"/>
        </w:tabs>
        <w:spacing w:before="65" w:after="0" w:line="261" w:lineRule="auto"/>
        <w:ind w:left="104" w:right="-91" w:firstLine="1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報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名者：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聯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絡電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話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：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 xml:space="preserve"> 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地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址：</w:t>
      </w:r>
    </w:p>
    <w:p w:rsidR="00EE6481" w:rsidRDefault="00D61E1D">
      <w:pPr>
        <w:pStyle w:val="Textbody"/>
        <w:spacing w:after="0" w:line="360" w:lineRule="exact"/>
        <w:ind w:right="-20"/>
        <w:rPr>
          <w:lang w:eastAsia="zh-TW"/>
        </w:rPr>
      </w:pPr>
      <w:r>
        <w:rPr>
          <w:lang w:eastAsia="zh-TW"/>
        </w:rPr>
        <w:br w:type="column"/>
      </w:r>
      <w:r>
        <w:rPr>
          <w:rFonts w:ascii="微軟正黑體" w:eastAsia="微軟正黑體" w:hAnsi="微軟正黑體" w:cs="Adobe 仿宋 Std R"/>
          <w:sz w:val="28"/>
          <w:szCs w:val="28"/>
          <w:lang w:eastAsia="zh-TW"/>
        </w:rPr>
        <w:t>貼足郵資</w:t>
      </w:r>
    </w:p>
    <w:p w:rsidR="00000000" w:rsidRDefault="00D61E1D">
      <w:pPr>
        <w:rPr>
          <w:lang w:eastAsia="zh-TW"/>
        </w:rPr>
        <w:sectPr w:rsidR="00000000">
          <w:type w:val="continuous"/>
          <w:pgSz w:w="16860" w:h="11920" w:orient="landscape"/>
          <w:pgMar w:top="980" w:right="660" w:bottom="280" w:left="1120" w:header="720" w:footer="720" w:gutter="0"/>
          <w:cols w:num="2" w:space="720" w:equalWidth="0">
            <w:col w:w="5143" w:space="8225"/>
            <w:col w:w="1712" w:space="0"/>
          </w:cols>
        </w:sectPr>
      </w:pPr>
    </w:p>
    <w:p w:rsidR="00EE6481" w:rsidRDefault="00EE6481">
      <w:pPr>
        <w:pStyle w:val="Textbody"/>
        <w:spacing w:before="8" w:after="0" w:line="110" w:lineRule="exact"/>
        <w:rPr>
          <w:rFonts w:ascii="微軟正黑體" w:eastAsia="微軟正黑體" w:hAnsi="微軟正黑體"/>
          <w:sz w:val="11"/>
          <w:szCs w:val="11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D61E1D">
      <w:pPr>
        <w:pStyle w:val="Textbody"/>
        <w:tabs>
          <w:tab w:val="left" w:pos="5920"/>
        </w:tabs>
        <w:spacing w:after="0" w:line="530" w:lineRule="exact"/>
        <w:ind w:left="4365" w:right="-20"/>
        <w:rPr>
          <w:lang w:eastAsia="zh-TW"/>
        </w:rPr>
      </w:pP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22001</w:t>
      </w:r>
      <w:r>
        <w:rPr>
          <w:rFonts w:ascii="微軟正黑體" w:eastAsia="微軟正黑體" w:hAnsi="微軟正黑體" w:cs="BIZ UDGothic"/>
          <w:spacing w:val="-20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ab/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新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北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市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板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橋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區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中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山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路</w:t>
      </w:r>
      <w:r>
        <w:rPr>
          <w:rFonts w:ascii="微軟正黑體" w:eastAsia="微軟正黑體" w:hAnsi="微軟正黑體" w:cs="NSimSun"/>
          <w:spacing w:val="17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1</w:t>
      </w:r>
      <w:r>
        <w:rPr>
          <w:rFonts w:ascii="微軟正黑體" w:eastAsia="微軟正黑體" w:hAnsi="微軟正黑體" w:cs="BIZ UDGothic"/>
          <w:spacing w:val="-12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段</w:t>
      </w:r>
      <w:r>
        <w:rPr>
          <w:rFonts w:ascii="微軟正黑體" w:eastAsia="微軟正黑體" w:hAnsi="微軟正黑體" w:cs="NSimSun"/>
          <w:spacing w:val="-38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161</w:t>
      </w:r>
      <w:r>
        <w:rPr>
          <w:rFonts w:ascii="微軟正黑體" w:eastAsia="微軟正黑體" w:hAnsi="微軟正黑體" w:cs="BIZ UDGothic"/>
          <w:spacing w:val="1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號</w:t>
      </w:r>
      <w:r>
        <w:rPr>
          <w:rFonts w:ascii="微軟正黑體" w:eastAsia="微軟正黑體" w:hAnsi="微軟正黑體" w:cs="NSimSun"/>
          <w:spacing w:val="-38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28</w:t>
      </w:r>
      <w:r>
        <w:rPr>
          <w:rFonts w:ascii="微軟正黑體" w:eastAsia="微軟正黑體" w:hAnsi="微軟正黑體" w:cs="BIZ UDGothic"/>
          <w:spacing w:val="-55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w w:val="104"/>
          <w:position w:val="-4"/>
          <w:sz w:val="50"/>
          <w:szCs w:val="50"/>
          <w:lang w:eastAsia="zh-TW"/>
        </w:rPr>
        <w:t>樓</w:t>
      </w:r>
    </w:p>
    <w:p w:rsidR="00EE6481" w:rsidRDefault="00D61E1D">
      <w:pPr>
        <w:pStyle w:val="Textbody"/>
        <w:tabs>
          <w:tab w:val="left" w:pos="11360"/>
        </w:tabs>
        <w:spacing w:after="0" w:line="610" w:lineRule="exact"/>
        <w:ind w:left="4365" w:right="-20"/>
        <w:rPr>
          <w:lang w:eastAsia="zh-TW"/>
        </w:rPr>
      </w:pP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新北市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政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府文化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局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文化</w:t>
      </w:r>
      <w:r>
        <w:rPr>
          <w:rFonts w:ascii="微軟正黑體" w:eastAsia="微軟正黑體" w:hAnsi="微軟正黑體" w:cs="NSimSun"/>
          <w:spacing w:val="1"/>
          <w:position w:val="-5"/>
          <w:sz w:val="50"/>
          <w:szCs w:val="50"/>
          <w:lang w:eastAsia="zh-TW"/>
        </w:rPr>
        <w:t>發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展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科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ab/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收</w:t>
      </w:r>
    </w:p>
    <w:p w:rsidR="00EE6481" w:rsidRDefault="00D61E1D">
      <w:pPr>
        <w:pStyle w:val="Textbody"/>
        <w:spacing w:after="0" w:line="465" w:lineRule="exact"/>
        <w:ind w:left="4365" w:right="-20"/>
        <w:rPr>
          <w:lang w:eastAsia="zh-TW"/>
        </w:rPr>
      </w:pP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>申請暑期實習生</w:t>
      </w: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EE6481">
      <w:pPr>
        <w:pStyle w:val="Textbody"/>
        <w:spacing w:before="15"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EE6481" w:rsidRDefault="00D61E1D">
      <w:pPr>
        <w:pStyle w:val="Textbody"/>
        <w:spacing w:after="0"/>
        <w:ind w:left="104" w:right="3170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7134840</wp:posOffset>
            </wp:positionH>
            <wp:positionV relativeFrom="paragraph">
              <wp:posOffset>431280</wp:posOffset>
            </wp:positionV>
            <wp:extent cx="763920" cy="763920"/>
            <wp:effectExtent l="0" t="0" r="0" b="0"/>
            <wp:wrapSquare wrapText="bothSides"/>
            <wp:docPr id="4" name="影像1" descr="C:\Users\aj0353\Downloads\qr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20" cy="763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NSimSun"/>
          <w:sz w:val="30"/>
          <w:szCs w:val="30"/>
          <w:lang w:eastAsia="zh-TW"/>
        </w:rPr>
        <w:t>請以掛號郵件投遞，如以</w:t>
      </w:r>
      <w:proofErr w:type="gramStart"/>
      <w:r>
        <w:rPr>
          <w:rFonts w:ascii="微軟正黑體" w:eastAsia="微軟正黑體" w:hAnsi="微軟正黑體" w:cs="NSimSun"/>
          <w:sz w:val="30"/>
          <w:szCs w:val="30"/>
          <w:lang w:eastAsia="zh-TW"/>
        </w:rPr>
        <w:t>平信寄遞發生</w:t>
      </w:r>
      <w:proofErr w:type="gramEnd"/>
      <w:r>
        <w:rPr>
          <w:rFonts w:ascii="微軟正黑體" w:eastAsia="微軟正黑體" w:hAnsi="微軟正黑體" w:cs="NSimSun"/>
          <w:sz w:val="30"/>
          <w:szCs w:val="30"/>
          <w:lang w:eastAsia="zh-TW"/>
        </w:rPr>
        <w:t>遺失或遲誤，而致無法報名，由報名者自行負責。</w:t>
      </w:r>
      <w:r>
        <w:rPr>
          <w:rFonts w:ascii="微軟正黑體" w:eastAsia="微軟正黑體" w:hAnsi="微軟正黑體" w:cs="NSimSun"/>
          <w:sz w:val="30"/>
          <w:szCs w:val="30"/>
          <w:lang w:eastAsia="zh-TW"/>
        </w:rPr>
        <w:t xml:space="preserve"> </w:t>
      </w:r>
      <w:r>
        <w:rPr>
          <w:rFonts w:ascii="微軟正黑體" w:eastAsia="微軟正黑體" w:hAnsi="微軟正黑體" w:cs="NSimSun"/>
          <w:spacing w:val="2"/>
          <w:w w:val="109"/>
          <w:sz w:val="30"/>
          <w:szCs w:val="30"/>
          <w:lang w:eastAsia="zh-TW"/>
        </w:rPr>
        <w:t>寄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件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前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請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再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檢查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相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關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書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表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是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否繳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交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：</w:t>
      </w:r>
    </w:p>
    <w:p w:rsidR="00EE6481" w:rsidRDefault="00D61E1D">
      <w:pPr>
        <w:pStyle w:val="Textbody"/>
        <w:spacing w:before="22" w:after="0" w:line="240" w:lineRule="auto"/>
        <w:ind w:left="104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1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申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請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實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習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表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2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自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傳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3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學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經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歷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證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明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文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件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4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實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習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計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畫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書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BIZ UDGothic"/>
          <w:spacing w:val="1"/>
          <w:w w:val="108"/>
          <w:sz w:val="30"/>
          <w:szCs w:val="30"/>
          <w:lang w:eastAsia="zh-TW"/>
        </w:rPr>
        <w:t>5.GO</w:t>
      </w:r>
      <w:r>
        <w:rPr>
          <w:rFonts w:ascii="微軟正黑體" w:eastAsia="微軟正黑體" w:hAnsi="微軟正黑體" w:cs="BIZ UDGothic"/>
          <w:spacing w:val="-1"/>
          <w:w w:val="108"/>
          <w:sz w:val="30"/>
          <w:szCs w:val="30"/>
          <w:lang w:eastAsia="zh-TW"/>
        </w:rPr>
        <w:t>O</w:t>
      </w:r>
      <w:r>
        <w:rPr>
          <w:rFonts w:ascii="微軟正黑體" w:eastAsia="微軟正黑體" w:hAnsi="微軟正黑體" w:cs="BIZ UDGothic"/>
          <w:spacing w:val="1"/>
          <w:w w:val="108"/>
          <w:sz w:val="30"/>
          <w:szCs w:val="30"/>
          <w:lang w:eastAsia="zh-TW"/>
        </w:rPr>
        <w:t>GL</w:t>
      </w:r>
      <w:r>
        <w:rPr>
          <w:rFonts w:ascii="微軟正黑體" w:eastAsia="微軟正黑體" w:hAnsi="微軟正黑體" w:cs="BIZ UDGothic"/>
          <w:w w:val="108"/>
          <w:sz w:val="30"/>
          <w:szCs w:val="30"/>
          <w:lang w:eastAsia="zh-TW"/>
        </w:rPr>
        <w:t>E</w:t>
      </w:r>
      <w:r>
        <w:rPr>
          <w:rFonts w:ascii="微軟正黑體" w:eastAsia="微軟正黑體" w:hAnsi="微軟正黑體" w:cs="BIZ UDGothic"/>
          <w:spacing w:val="16"/>
          <w:w w:val="108"/>
          <w:sz w:val="30"/>
          <w:szCs w:val="30"/>
          <w:lang w:eastAsia="zh-TW"/>
        </w:rPr>
        <w:t xml:space="preserve"> 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表單</w:t>
      </w:r>
    </w:p>
    <w:sectPr w:rsidR="00EE6481">
      <w:type w:val="continuous"/>
      <w:pgSz w:w="16860" w:h="11920" w:orient="landscape"/>
      <w:pgMar w:top="980" w:right="660" w:bottom="280" w:left="11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1D" w:rsidRDefault="00D61E1D">
      <w:pPr>
        <w:spacing w:after="0" w:line="240" w:lineRule="auto"/>
      </w:pPr>
      <w:r>
        <w:separator/>
      </w:r>
    </w:p>
  </w:endnote>
  <w:endnote w:type="continuationSeparator" w:id="0">
    <w:p w:rsidR="00D61E1D" w:rsidRDefault="00D6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Z UDGothic">
    <w:charset w:val="00"/>
    <w:family w:val="swiss"/>
    <w:pitch w:val="fixed"/>
  </w:font>
  <w:font w:name="Adobe 仿宋 Std R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1D" w:rsidRDefault="00D61E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1E1D" w:rsidRDefault="00D61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481"/>
    <w:rsid w:val="003C41F2"/>
    <w:rsid w:val="00D61E1D"/>
    <w:rsid w:val="00E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8573C-9EBC-4CB9-A9BF-4515C302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何瑛瑛</dc:creator>
  <cp:lastModifiedBy>User</cp:lastModifiedBy>
  <cp:revision>2</cp:revision>
  <dcterms:created xsi:type="dcterms:W3CDTF">2023-02-17T05:48:00Z</dcterms:created>
  <dcterms:modified xsi:type="dcterms:W3CDTF">2023-02-17T05:48:00Z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</Properties>
</file>